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F7" w:rsidRDefault="003778F7" w:rsidP="0085585E">
      <w:pPr>
        <w:pStyle w:val="BodyText"/>
        <w:ind w:left="720"/>
        <w:outlineLvl w:val="0"/>
      </w:pPr>
      <w:r>
        <w:rPr>
          <w:noProof/>
          <w:lang w:val="en-GB" w:eastAsia="en-GB"/>
        </w:rPr>
        <w:pict>
          <v:group id="_x0000_s1026" style="position:absolute;left:0;text-align:left;margin-left:34pt;margin-top:28.35pt;width:475.05pt;height:38.3pt;z-index:-251658240;mso-position-horizontal-relative:page;mso-position-vertical-relative:page" coordorigin="680,567" coordsize="10649,766">
            <v:group id="_x0000_s1027" style="position:absolute;left:680;top:567;width:10649;height:766" coordorigin="680,567" coordsize="10649,766">
              <v:shape id="_x0000_s1028" style="position:absolute;left:680;top:567;width:10649;height:766" coordorigin="680,567" coordsize="10649,766" path="m680,1332r10649,l11329,567,680,567r,765xe" fillcolor="#005670" stroked="f">
                <v:path arrowok="t"/>
              </v:shape>
            </v:group>
            <v:group id="_x0000_s1029" style="position:absolute;left:7086;top:867;width:241;height:234" coordorigin="7086,867" coordsize="241,234">
              <v:shape id="_x0000_s1030" style="position:absolute;left:7086;top:867;width:241;height:234" coordorigin="7086,867" coordsize="241,234" path="m7327,1082r-101,l7238,1092r20,6l7289,1100r20,-3l7327,1092r,-10xe" stroked="f">
                <v:path arrowok="t"/>
              </v:shape>
              <v:shape id="_x0000_s1031" style="position:absolute;left:7086;top:867;width:241;height:234" coordorigin="7086,867" coordsize="241,234" path="m7185,965r-72,14l7086,1034r,4l7086,1043r57,54l7170,1099r20,-3l7208,1090r18,-8l7327,1082r,-35l7183,1047r-9,-4l7174,1010r8,-6l7309,1004r-1,-38l7203,966r-18,-1xe" stroked="f">
                <v:path arrowok="t"/>
              </v:shape>
              <v:shape id="_x0000_s1032" style="position:absolute;left:7086;top:867;width:241;height:234" coordorigin="7086,867" coordsize="241,234" path="m7309,1004r-106,l7209,1005r6,1l7215,1040r-6,5l7203,1047r124,l7327,1044r-12,l7309,1038r,-4l7309,1004xe" stroked="f">
                <v:path arrowok="t"/>
              </v:shape>
              <v:shape id="_x0000_s1033" style="position:absolute;left:7086;top:867;width:241;height:234" coordorigin="7086,867" coordsize="241,234" path="m7308,931r-102,l7215,938r,16l7203,966r105,l7308,931xe" stroked="f">
                <v:path arrowok="t"/>
              </v:shape>
              <v:shape id="_x0000_s1034" style="position:absolute;left:7086;top:867;width:241;height:234" coordorigin="7086,867" coordsize="241,234" path="m7198,867r-65,7l7101,882r,64l7145,943r15,-9l7185,931r123,l7308,927r-51,-54l7231,868r-33,-1xe" stroked="f">
                <v:path arrowok="t"/>
              </v:shape>
            </v:group>
            <v:group id="_x0000_s1035" style="position:absolute;left:7495;top:812;width:158;height:290" coordorigin="7495,812" coordsize="158,290">
              <v:shape id="_x0000_s1036" style="position:absolute;left:7495;top:812;width:158;height:290" coordorigin="7495,812" coordsize="158,290" path="m7613,927r-94,l7521,1056r65,44l7616,1101r21,-1l7653,1097r,-53l7619,1044r-6,-6l7613,927xe" stroked="f">
                <v:path arrowok="t"/>
              </v:shape>
              <v:shape id="_x0000_s1037" style="position:absolute;left:7495;top:812;width:158;height:290" coordorigin="7495,812" coordsize="158,290" path="m7653,871r-158,l7495,927r158,l7653,871xe" stroked="f">
                <v:path arrowok="t"/>
              </v:shape>
              <v:shape id="_x0000_s1038" style="position:absolute;left:7495;top:812;width:158;height:290" coordorigin="7495,812" coordsize="158,290" path="m7613,812r-94,l7519,871r94,l7613,812xe" stroked="f">
                <v:path arrowok="t"/>
              </v:shape>
            </v:group>
            <v:group id="_x0000_s1039" style="position:absolute;left:7952;top:871;width:360;height:227" coordorigin="7952,871" coordsize="360,227">
              <v:shape id="_x0000_s1040" style="position:absolute;left:7952;top:871;width:360;height:227" coordorigin="7952,871" coordsize="360,227" path="m8058,927r-95,l7967,930r2,7l8017,1097r81,l8129,995r-53,l8058,927xe" stroked="f">
                <v:path arrowok="t"/>
              </v:shape>
              <v:shape id="_x0000_s1041" style="position:absolute;left:7952;top:871;width:360;height:227" coordorigin="7952,871" coordsize="360,227" path="m8207,986r-75,l8165,1097r81,l8277,995r-67,l8207,986xe" stroked="f">
                <v:path arrowok="t"/>
              </v:shape>
              <v:shape id="_x0000_s1042" style="position:absolute;left:7952;top:871;width:360;height:227" coordorigin="7952,871" coordsize="360,227" path="m8176,871r-65,l8077,995r52,l8131,986r76,l8176,871xe" stroked="f">
                <v:path arrowok="t"/>
              </v:shape>
              <v:shape id="_x0000_s1043" style="position:absolute;left:7952;top:871;width:360;height:227" coordorigin="7952,871" coordsize="360,227" path="m8302,927r-77,l8228,933r-4,12l8211,995r66,l8294,940r2,-9l8302,927xe" stroked="f">
                <v:path arrowok="t"/>
              </v:shape>
              <v:shape id="_x0000_s1044" style="position:absolute;left:7952;top:871;width:360;height:227" coordorigin="7952,871" coordsize="360,227" path="m8075,871r-123,l7952,927r123,l8075,871xe" stroked="f">
                <v:path arrowok="t"/>
              </v:shape>
              <v:shape id="_x0000_s1045" style="position:absolute;left:7952;top:871;width:360;height:227" coordorigin="7952,871" coordsize="360,227" path="m8311,871r-101,l8210,927r101,l8311,871xe" stroked="f">
                <v:path arrowok="t"/>
              </v:shape>
            </v:group>
            <v:group id="_x0000_s1046" style="position:absolute;left:8544;top:812;width:157;height:290" coordorigin="8544,812" coordsize="157,290">
              <v:shape id="_x0000_s1047" style="position:absolute;left:8544;top:812;width:157;height:290" coordorigin="8544,812" coordsize="157,290" path="m8660,927r-94,l8568,1055r64,45l8661,1101r21,-2l8699,1095r,-51l8666,1044r-6,-6l8660,927xe" stroked="f">
                <v:path arrowok="t"/>
              </v:shape>
              <v:shape id="_x0000_s1048" style="position:absolute;left:8544;top:812;width:157;height:290" coordorigin="8544,812" coordsize="157,290" path="m8701,871r-157,l8544,927r157,l8701,871xe" stroked="f">
                <v:path arrowok="t"/>
              </v:shape>
              <v:shape id="_x0000_s1049" style="position:absolute;left:8544;top:812;width:157;height:290" coordorigin="8544,812" coordsize="157,290" path="m8660,812r-94,l8566,871r94,l8660,812xe" stroked="f">
                <v:path arrowok="t"/>
              </v:shape>
            </v:group>
            <v:group id="_x0000_s1050" style="position:absolute;left:8717;top:864;width:208;height:241" coordorigin="8717,864" coordsize="208,241">
              <v:shape id="_x0000_s1051" style="position:absolute;left:8717;top:864;width:208;height:241" coordorigin="8717,864" coordsize="208,241" path="m8826,864r-60,20l8729,931r-12,77l8722,1030r34,50l8820,1103r28,2l8870,1103r20,-4l8908,1093r17,-8l8925,1043r-87,l8823,1034r-9,-19l8811,984r1,-16l8818,943r12,-14l8847,925r75,l8913,871r-15,-3l8879,866r-24,-2l8826,864xe" stroked="f">
                <v:path arrowok="t"/>
              </v:shape>
              <v:shape id="_x0000_s1052" style="position:absolute;left:8717;top:864;width:208;height:241" coordorigin="8717,864" coordsize="208,241" path="m8925,1021r-50,5l8863,1038r-25,5l8925,1043r,-22xe" stroked="f">
                <v:path arrowok="t"/>
              </v:shape>
              <v:shape id="_x0000_s1053" style="position:absolute;left:8717;top:864;width:208;height:241" coordorigin="8717,864" coordsize="208,241" path="m8922,925r-58,l8871,932r7,13l8925,945r-3,-20xe" stroked="f">
                <v:path arrowok="t"/>
              </v:shape>
            </v:group>
            <v:group id="_x0000_s1054" style="position:absolute;left:6865;top:865;width:211;height:269" coordorigin="6865,865" coordsize="211,269">
              <v:shape id="_x0000_s1055" style="position:absolute;left:6865;top:865;width:211;height:269" coordorigin="6865,865" coordsize="211,269" path="m6977,865r-61,17l6876,931r-11,46l6866,999r17,61l6924,1105r70,25l7035,1134r17,-1l7066,1132r1,-43l7043,1087r-22,-7l7004,1068r-12,-16l6987,1032r26,-2l7035,1023r17,-11l7065,997r8,-19l7076,955r-3,-24l7037,880r-43,-14l6977,865xe" fillcolor="#db4699" stroked="f">
                <v:path arrowok="t"/>
              </v:shape>
            </v:group>
            <v:group id="_x0000_s1056" style="position:absolute;left:8322;top:836;width:211;height:269" coordorigin="8322,836" coordsize="211,269">
              <v:shape id="_x0000_s1057" style="position:absolute;left:8322;top:836;width:211;height:269" coordorigin="8322,836" coordsize="211,269" path="m8362,836r-16,l8331,837r,44l8355,882r21,7l8394,901r11,16l8411,938r-27,1l8363,946r-18,11l8333,973r-8,19l8322,1014r3,24l8361,1089r60,16l8443,1103r55,-29l8529,1017r4,-24l8531,970r-17,-60l8474,864r-70,-24l8381,837r-19,-1xe" fillcolor="#82c341" stroked="f">
                <v:path arrowok="t"/>
              </v:shape>
            </v:group>
            <v:group id="_x0000_s1058" style="position:absolute;left:6576;top:784;width:274;height:313" coordorigin="6576,784" coordsize="274,313">
              <v:shape id="_x0000_s1059" style="position:absolute;left:6576;top:784;width:274;height:313" coordorigin="6576,784" coordsize="274,313" path="m6719,1044r-141,l6578,1097r141,l6719,1044xe" stroked="f">
                <v:path arrowok="t"/>
              </v:shape>
              <v:shape id="_x0000_s1060" style="position:absolute;left:6576;top:784;width:274;height:313" coordorigin="6576,784" coordsize="274,313" path="m6833,936r-102,l6739,940r,157l6850,1097r,-53l6837,1044r-5,-5l6833,936xe" stroked="f">
                <v:path arrowok="t"/>
              </v:shape>
              <v:shape id="_x0000_s1061" style="position:absolute;left:6576;top:784;width:274;height:313" coordorigin="6576,784" coordsize="274,313" path="m6850,1044r-13,l6850,1044xe" stroked="f">
                <v:path arrowok="t"/>
              </v:shape>
              <v:shape id="_x0000_s1062" style="position:absolute;left:6576;top:784;width:274;height:313" coordorigin="6576,784" coordsize="274,313" path="m6688,784r-112,l6576,839r19,l6600,844r,195l6595,1044r99,l6694,938r7,-1l6707,936r126,l6833,920r-5,-24l6699,896r-5,-93l6694,792r-6,-8xe" stroked="f">
                <v:path arrowok="t"/>
              </v:shape>
              <v:shape id="_x0000_s1063" style="position:absolute;left:6576;top:784;width:274;height:313" coordorigin="6576,784" coordsize="274,313" path="m6796,869r-70,10l6699,896r129,l6828,894r-14,-16l6796,869xe" stroked="f">
                <v:path arrowok="t"/>
              </v:shape>
            </v:group>
            <v:group id="_x0000_s1064" style="position:absolute;left:7675;top:784;width:274;height:313" coordorigin="7675,784" coordsize="274,313">
              <v:shape id="_x0000_s1065" style="position:absolute;left:7675;top:784;width:274;height:313" coordorigin="7675,784" coordsize="274,313" path="m7818,1044r-142,l7676,1097r142,l7818,1044xe" stroked="f">
                <v:path arrowok="t"/>
              </v:shape>
              <v:shape id="_x0000_s1066" style="position:absolute;left:7675;top:784;width:274;height:313" coordorigin="7675,784" coordsize="274,313" path="m7931,936r-101,l7838,940r,157l7949,1097r,-53l7936,1044r-5,-5l7931,936xe" stroked="f">
                <v:path arrowok="t"/>
              </v:shape>
              <v:shape id="_x0000_s1067" style="position:absolute;left:7675;top:784;width:274;height:313" coordorigin="7675,784" coordsize="274,313" path="m7949,1044r-13,l7949,1044xe" stroked="f">
                <v:path arrowok="t"/>
              </v:shape>
              <v:shape id="_x0000_s1068" style="position:absolute;left:7675;top:784;width:274;height:313" coordorigin="7675,784" coordsize="274,313" path="m7787,784r-112,l7675,839r19,l7699,844r,195l7694,1044r99,l7793,938r6,-1l7806,936r125,l7931,920r-4,-24l7797,896r-4,-93l7793,792r-6,-8xe" stroked="f">
                <v:path arrowok="t"/>
              </v:shape>
              <v:shape id="_x0000_s1069" style="position:absolute;left:7675;top:784;width:274;height:313" coordorigin="7675,784" coordsize="274,313" path="m7895,869r-70,10l7797,896r130,l7927,894r-14,-16l7895,869xe" stroked="f">
                <v:path arrowok="t"/>
              </v:shape>
            </v:group>
            <v:group id="_x0000_s1070" style="position:absolute;left:8945;top:784;width:274;height:313" coordorigin="8945,784" coordsize="274,313">
              <v:shape id="_x0000_s1071" style="position:absolute;left:8945;top:784;width:274;height:313" coordorigin="8945,784" coordsize="274,313" path="m9087,1044r-141,l8946,1097r141,l9087,1044xe" stroked="f">
                <v:path arrowok="t"/>
              </v:shape>
              <v:shape id="_x0000_s1072" style="position:absolute;left:8945;top:784;width:274;height:313" coordorigin="8945,784" coordsize="274,313" path="m9201,936r-101,l9107,940r,157l9218,1097r,-53l9206,1044r-5,-5l9201,936xe" stroked="f">
                <v:path arrowok="t"/>
              </v:shape>
              <v:shape id="_x0000_s1073" style="position:absolute;left:8945;top:784;width:274;height:313" coordorigin="8945,784" coordsize="274,313" path="m9218,1044r-12,l9218,1044xe" stroked="f">
                <v:path arrowok="t"/>
              </v:shape>
              <v:shape id="_x0000_s1074" style="position:absolute;left:8945;top:784;width:274;height:313" coordorigin="8945,784" coordsize="274,313" path="m9057,784r-112,l8945,839r19,l8969,844r,195l8964,1044r99,l9063,938r6,-1l9076,936r125,l9201,920r-4,-24l9067,896r-4,-93l9063,792r-6,-8xe" stroked="f">
                <v:path arrowok="t"/>
              </v:shape>
              <v:shape id="_x0000_s1075" style="position:absolute;left:8945;top:784;width:274;height:313" coordorigin="8945,784" coordsize="274,313" path="m9164,869r-70,10l9067,896r130,l9196,894r-13,-16l9164,869xe" stroked="f">
                <v:path arrowok="t"/>
              </v:shape>
            </v:group>
            <v:group id="_x0000_s1076" style="position:absolute;left:7346;top:784;width:141;height:313" coordorigin="7346,784" coordsize="141,313">
              <v:shape id="_x0000_s1077" style="position:absolute;left:7346;top:784;width:141;height:313" coordorigin="7346,784" coordsize="141,313" path="m7487,1044r-140,l7347,1097r140,l7487,1044xe" stroked="f">
                <v:path arrowok="t"/>
              </v:shape>
              <v:shape id="_x0000_s1078" style="position:absolute;left:7346;top:784;width:141;height:313" coordorigin="7346,784" coordsize="141,313" path="m7458,784r-112,l7346,839r19,l7370,844r,195l7365,1044r104,l7464,1039r,-247l7458,784xe" stroked="f">
                <v:path arrowok="t"/>
              </v:shape>
            </v:group>
            <w10:wrap anchorx="page" anchory="page"/>
          </v:group>
        </w:pict>
      </w:r>
    </w:p>
    <w:p w:rsidR="003778F7" w:rsidRDefault="003778F7" w:rsidP="0085585E">
      <w:pPr>
        <w:pStyle w:val="BodyText"/>
        <w:ind w:left="720"/>
        <w:outlineLvl w:val="0"/>
      </w:pPr>
    </w:p>
    <w:p w:rsidR="003778F7" w:rsidRDefault="003778F7" w:rsidP="00E15C90">
      <w:pPr>
        <w:pStyle w:val="BodyText"/>
        <w:ind w:left="0"/>
        <w:outlineLvl w:val="0"/>
      </w:pPr>
    </w:p>
    <w:p w:rsidR="003778F7" w:rsidRDefault="003778F7" w:rsidP="00E15C90">
      <w:pPr>
        <w:pStyle w:val="BodyText"/>
        <w:ind w:left="0"/>
        <w:outlineLvl w:val="0"/>
      </w:pPr>
    </w:p>
    <w:p w:rsidR="003778F7" w:rsidRDefault="003778F7" w:rsidP="00E15C90">
      <w:pPr>
        <w:pStyle w:val="BodyText"/>
        <w:ind w:left="0"/>
        <w:outlineLvl w:val="0"/>
      </w:pPr>
    </w:p>
    <w:p w:rsidR="003778F7" w:rsidRDefault="003778F7" w:rsidP="00E15C90">
      <w:pPr>
        <w:pStyle w:val="BodyText"/>
        <w:ind w:left="0"/>
        <w:outlineLvl w:val="0"/>
      </w:pPr>
      <w:r>
        <w:t>Healthwatch</w:t>
      </w:r>
      <w:r>
        <w:rPr>
          <w:spacing w:val="13"/>
        </w:rPr>
        <w:t xml:space="preserve"> </w:t>
      </w:r>
      <w:r>
        <w:t>Rutland -</w:t>
      </w:r>
      <w:r>
        <w:rPr>
          <w:spacing w:val="13"/>
        </w:rPr>
        <w:t xml:space="preserve"> Management Accounts  April </w:t>
      </w:r>
      <w:r>
        <w:t xml:space="preserve">2015    Paper G </w:t>
      </w:r>
    </w:p>
    <w:p w:rsidR="003778F7" w:rsidRDefault="003778F7" w:rsidP="00E15C90">
      <w:pPr>
        <w:pStyle w:val="BodyText"/>
        <w:ind w:left="0"/>
        <w:outlineLvl w:val="0"/>
      </w:pPr>
    </w:p>
    <w:p w:rsidR="003778F7" w:rsidRDefault="003778F7" w:rsidP="00E15C90">
      <w:pPr>
        <w:pStyle w:val="BodyText"/>
        <w:ind w:left="0"/>
        <w:outlineLvl w:val="0"/>
        <w:rPr>
          <w:b w:val="0"/>
          <w:bCs w:val="0"/>
        </w:rPr>
      </w:pPr>
    </w:p>
    <w:p w:rsidR="003778F7" w:rsidRDefault="003778F7">
      <w:pPr>
        <w:spacing w:line="200" w:lineRule="exact"/>
        <w:rPr>
          <w:sz w:val="20"/>
          <w:szCs w:val="20"/>
        </w:rPr>
      </w:pPr>
    </w:p>
    <w:tbl>
      <w:tblPr>
        <w:tblW w:w="92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808"/>
        <w:gridCol w:w="1386"/>
        <w:gridCol w:w="1386"/>
        <w:gridCol w:w="2402"/>
      </w:tblGrid>
      <w:tr w:rsidR="003778F7" w:rsidRPr="002943AB" w:rsidTr="006D0B3B">
        <w:trPr>
          <w:trHeight w:hRule="exact" w:val="945"/>
        </w:trPr>
        <w:tc>
          <w:tcPr>
            <w:tcW w:w="3263" w:type="dxa"/>
          </w:tcPr>
          <w:p w:rsidR="003778F7" w:rsidRPr="00013B67" w:rsidRDefault="003778F7">
            <w:pPr>
              <w:pStyle w:val="TableParagraph"/>
              <w:spacing w:before="84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13B67">
              <w:rPr>
                <w:rFonts w:ascii="Arial" w:eastAsia="Times New Roman"/>
                <w:b/>
                <w:w w:val="105"/>
                <w:sz w:val="16"/>
                <w:szCs w:val="16"/>
                <w:u w:val="single" w:color="000000"/>
              </w:rPr>
              <w:t>Income</w:t>
            </w:r>
          </w:p>
          <w:p w:rsidR="003778F7" w:rsidRPr="00013B67" w:rsidRDefault="003778F7">
            <w:pPr>
              <w:pStyle w:val="TableParagraph"/>
              <w:spacing w:before="1" w:line="170" w:lineRule="exact"/>
              <w:rPr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ind w:left="66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013B67">
                  <w:rPr>
                    <w:rFonts w:ascii="Arial" w:eastAsia="Times New Roman"/>
                    <w:sz w:val="16"/>
                    <w:szCs w:val="16"/>
                  </w:rPr>
                  <w:t>Rutland</w:t>
                </w:r>
              </w:smartTag>
              <w:r w:rsidRPr="00013B67">
                <w:rPr>
                  <w:rFonts w:ascii="Arial" w:eastAsia="Times New Roman"/>
                  <w:spacing w:val="6"/>
                  <w:sz w:val="16"/>
                  <w:szCs w:val="16"/>
                </w:rPr>
                <w:t xml:space="preserve"> </w:t>
              </w:r>
              <w:smartTag w:uri="urn:schemas-microsoft-com:office:smarttags" w:element="place">
                <w:r w:rsidRPr="00013B67">
                  <w:rPr>
                    <w:rFonts w:ascii="Arial" w:eastAsia="Times New Roman"/>
                    <w:sz w:val="16"/>
                    <w:szCs w:val="16"/>
                  </w:rPr>
                  <w:t>County</w:t>
                </w:r>
              </w:smartTag>
            </w:smartTag>
            <w:r w:rsidRPr="00013B67">
              <w:rPr>
                <w:rFonts w:ascii="Arial" w:eastAsia="Times New Roman"/>
                <w:spacing w:val="6"/>
                <w:sz w:val="16"/>
                <w:szCs w:val="16"/>
              </w:rPr>
              <w:t xml:space="preserve"> </w:t>
            </w:r>
            <w:r w:rsidRPr="00013B67">
              <w:rPr>
                <w:rFonts w:ascii="Arial" w:eastAsia="Times New Roman"/>
                <w:sz w:val="16"/>
                <w:szCs w:val="16"/>
              </w:rPr>
              <w:t>Council</w:t>
            </w:r>
            <w:r>
              <w:rPr>
                <w:rFonts w:ascii="Arial" w:eastAsia="Times New Roman"/>
                <w:sz w:val="16"/>
                <w:szCs w:val="16"/>
              </w:rPr>
              <w:t xml:space="preserve"> Budget </w:t>
            </w:r>
          </w:p>
        </w:tc>
        <w:tc>
          <w:tcPr>
            <w:tcW w:w="808" w:type="dxa"/>
          </w:tcPr>
          <w:p w:rsidR="003778F7" w:rsidRPr="00013B67" w:rsidRDefault="003778F7">
            <w:pPr>
              <w:pStyle w:val="TableParagraph"/>
              <w:spacing w:line="90" w:lineRule="exact"/>
              <w:rPr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spacing w:line="120" w:lineRule="exact"/>
              <w:rPr>
                <w:b/>
                <w:sz w:val="16"/>
                <w:szCs w:val="16"/>
              </w:rPr>
            </w:pPr>
            <w:r w:rsidRPr="00013B67">
              <w:rPr>
                <w:b/>
                <w:sz w:val="16"/>
                <w:szCs w:val="16"/>
              </w:rPr>
              <w:t xml:space="preserve">ANNUAL </w:t>
            </w:r>
          </w:p>
          <w:p w:rsidR="003778F7" w:rsidRPr="00013B67" w:rsidRDefault="003778F7">
            <w:pPr>
              <w:pStyle w:val="TableParagraph"/>
              <w:spacing w:line="120" w:lineRule="exact"/>
              <w:rPr>
                <w:b/>
                <w:sz w:val="16"/>
                <w:szCs w:val="16"/>
              </w:rPr>
            </w:pPr>
            <w:r w:rsidRPr="00013B67">
              <w:rPr>
                <w:sz w:val="16"/>
                <w:szCs w:val="16"/>
              </w:rPr>
              <w:t xml:space="preserve"> </w:t>
            </w:r>
            <w:r w:rsidRPr="00013B67">
              <w:rPr>
                <w:b/>
                <w:sz w:val="16"/>
                <w:szCs w:val="16"/>
              </w:rPr>
              <w:t xml:space="preserve"> BUDGET </w:t>
            </w:r>
          </w:p>
          <w:p w:rsidR="003778F7" w:rsidRPr="00013B67" w:rsidRDefault="003778F7">
            <w:pPr>
              <w:pStyle w:val="TableParagraph"/>
              <w:spacing w:line="120" w:lineRule="exact"/>
              <w:rPr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ind w:left="197"/>
              <w:rPr>
                <w:rFonts w:ascii="Arial" w:hAnsi="Arial" w:cs="Arial"/>
                <w:sz w:val="16"/>
                <w:szCs w:val="16"/>
              </w:rPr>
            </w:pPr>
            <w:r w:rsidRPr="00013B67">
              <w:rPr>
                <w:rFonts w:ascii="Arial" w:hAnsi="Arial" w:cs="Arial"/>
                <w:sz w:val="16"/>
                <w:szCs w:val="16"/>
              </w:rPr>
              <w:t>65,000</w:t>
            </w:r>
          </w:p>
        </w:tc>
        <w:tc>
          <w:tcPr>
            <w:tcW w:w="1386" w:type="dxa"/>
          </w:tcPr>
          <w:p w:rsidR="003778F7" w:rsidRPr="00013B67" w:rsidRDefault="003778F7">
            <w:pPr>
              <w:pStyle w:val="TableParagraph"/>
              <w:spacing w:before="1" w:line="120" w:lineRule="exact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013B67" w:rsidRDefault="003778F7">
            <w:pPr>
              <w:pStyle w:val="TableParagraph"/>
              <w:spacing w:before="1" w:line="120" w:lineRule="exact"/>
              <w:rPr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spacing w:before="1" w:line="120" w:lineRule="exact"/>
              <w:rPr>
                <w:b/>
                <w:sz w:val="16"/>
                <w:szCs w:val="16"/>
              </w:rPr>
            </w:pPr>
            <w:r w:rsidRPr="00013B67">
              <w:rPr>
                <w:b/>
                <w:sz w:val="16"/>
                <w:szCs w:val="16"/>
              </w:rPr>
              <w:t>April 2015</w:t>
            </w:r>
          </w:p>
        </w:tc>
        <w:tc>
          <w:tcPr>
            <w:tcW w:w="2402" w:type="dxa"/>
          </w:tcPr>
          <w:p w:rsidR="003778F7" w:rsidRPr="00013B67" w:rsidRDefault="003778F7">
            <w:pPr>
              <w:pStyle w:val="TableParagraph"/>
              <w:spacing w:before="1" w:line="120" w:lineRule="exact"/>
              <w:rPr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ind w:left="243"/>
              <w:rPr>
                <w:rFonts w:ascii="Arial" w:hAnsi="Arial" w:cs="Arial"/>
                <w:sz w:val="16"/>
                <w:szCs w:val="16"/>
              </w:rPr>
            </w:pPr>
            <w:r w:rsidRPr="00013B67">
              <w:rPr>
                <w:rFonts w:ascii="Arial" w:eastAsia="Times New Roman"/>
                <w:b/>
                <w:sz w:val="16"/>
                <w:szCs w:val="16"/>
                <w:u w:val="single" w:color="000000"/>
              </w:rPr>
              <w:t>Comments</w:t>
            </w:r>
          </w:p>
        </w:tc>
      </w:tr>
      <w:tr w:rsidR="003778F7" w:rsidRPr="002943AB" w:rsidTr="006D0B3B">
        <w:trPr>
          <w:trHeight w:hRule="exact" w:val="187"/>
        </w:trPr>
        <w:tc>
          <w:tcPr>
            <w:tcW w:w="3263" w:type="dxa"/>
            <w:shd w:val="clear" w:color="auto" w:fill="FF6699"/>
          </w:tcPr>
          <w:p w:rsidR="003778F7" w:rsidRPr="00F66885" w:rsidRDefault="003778F7">
            <w:pPr>
              <w:pStyle w:val="TableParagraph"/>
              <w:spacing w:line="149" w:lineRule="exact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F6688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         Total</w:t>
            </w:r>
            <w:r w:rsidRPr="00F66885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F66885">
              <w:rPr>
                <w:rFonts w:ascii="Arial" w:hAnsi="Arial" w:cs="Arial"/>
                <w:b/>
                <w:sz w:val="20"/>
                <w:szCs w:val="20"/>
              </w:rPr>
              <w:t xml:space="preserve">Income to date </w:t>
            </w:r>
          </w:p>
        </w:tc>
        <w:tc>
          <w:tcPr>
            <w:tcW w:w="808" w:type="dxa"/>
            <w:shd w:val="clear" w:color="auto" w:fill="FF6699"/>
          </w:tcPr>
          <w:p w:rsidR="003778F7" w:rsidRPr="00F66885" w:rsidRDefault="003778F7">
            <w:pPr>
              <w:pStyle w:val="TableParagraph"/>
              <w:spacing w:line="149" w:lineRule="exact"/>
              <w:ind w:left="1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F66885" w:rsidRDefault="00377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F66885" w:rsidRDefault="003778F7">
            <w:pPr>
              <w:rPr>
                <w:rFonts w:ascii="Arial" w:hAnsi="Arial" w:cs="Arial"/>
                <w:sz w:val="20"/>
                <w:szCs w:val="20"/>
              </w:rPr>
            </w:pPr>
            <w:r w:rsidRPr="00F66885">
              <w:rPr>
                <w:rFonts w:ascii="Arial" w:hAnsi="Arial" w:cs="Arial"/>
                <w:sz w:val="20"/>
                <w:szCs w:val="20"/>
              </w:rPr>
              <w:t xml:space="preserve"> Nil </w:t>
            </w:r>
          </w:p>
        </w:tc>
        <w:tc>
          <w:tcPr>
            <w:tcW w:w="2402" w:type="dxa"/>
            <w:shd w:val="clear" w:color="auto" w:fill="FF6699"/>
          </w:tcPr>
          <w:p w:rsidR="003778F7" w:rsidRPr="002943AB" w:rsidRDefault="003778F7"/>
        </w:tc>
      </w:tr>
      <w:tr w:rsidR="003778F7" w:rsidRPr="002943AB" w:rsidTr="006D0B3B">
        <w:trPr>
          <w:trHeight w:hRule="exact" w:val="594"/>
        </w:trPr>
        <w:tc>
          <w:tcPr>
            <w:tcW w:w="9245" w:type="dxa"/>
            <w:gridSpan w:val="5"/>
          </w:tcPr>
          <w:p w:rsidR="003778F7" w:rsidRDefault="003778F7"/>
        </w:tc>
      </w:tr>
      <w:tr w:rsidR="003778F7" w:rsidRPr="002943AB" w:rsidTr="006D0B3B">
        <w:trPr>
          <w:trHeight w:hRule="exact" w:val="594"/>
        </w:trPr>
        <w:tc>
          <w:tcPr>
            <w:tcW w:w="3263" w:type="dxa"/>
          </w:tcPr>
          <w:p w:rsidR="003778F7" w:rsidRPr="00013B67" w:rsidRDefault="003778F7">
            <w:pPr>
              <w:pStyle w:val="TableParagraph"/>
              <w:spacing w:before="10" w:line="100" w:lineRule="exact"/>
              <w:rPr>
                <w:b/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spacing w:line="180" w:lineRule="exact"/>
              <w:rPr>
                <w:b/>
                <w:sz w:val="16"/>
                <w:szCs w:val="16"/>
              </w:rPr>
            </w:pPr>
          </w:p>
          <w:p w:rsidR="003778F7" w:rsidRPr="00013B67" w:rsidRDefault="003778F7">
            <w:pPr>
              <w:pStyle w:val="TableParagraph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013B67">
              <w:rPr>
                <w:rFonts w:ascii="Arial" w:eastAsia="Times New Roman"/>
                <w:b/>
                <w:w w:val="105"/>
                <w:sz w:val="16"/>
                <w:szCs w:val="16"/>
                <w:u w:val="single" w:color="000000"/>
              </w:rPr>
              <w:t>Expenditure</w:t>
            </w:r>
          </w:p>
        </w:tc>
        <w:tc>
          <w:tcPr>
            <w:tcW w:w="808" w:type="dxa"/>
          </w:tcPr>
          <w:p w:rsidR="003778F7" w:rsidRPr="00013B67" w:rsidRDefault="003778F7">
            <w:pPr>
              <w:rPr>
                <w:b/>
                <w:sz w:val="16"/>
                <w:szCs w:val="16"/>
              </w:rPr>
            </w:pPr>
            <w:r w:rsidRPr="00013B67">
              <w:rPr>
                <w:b/>
                <w:sz w:val="16"/>
                <w:szCs w:val="16"/>
              </w:rPr>
              <w:t xml:space="preserve">ANNUAL </w:t>
            </w:r>
          </w:p>
          <w:p w:rsidR="003778F7" w:rsidRPr="00013B67" w:rsidRDefault="003778F7">
            <w:pPr>
              <w:rPr>
                <w:b/>
                <w:sz w:val="16"/>
                <w:szCs w:val="16"/>
              </w:rPr>
            </w:pPr>
            <w:r w:rsidRPr="00013B67">
              <w:rPr>
                <w:b/>
                <w:sz w:val="16"/>
                <w:szCs w:val="16"/>
              </w:rPr>
              <w:t xml:space="preserve">BUDGET </w:t>
            </w:r>
          </w:p>
        </w:tc>
        <w:tc>
          <w:tcPr>
            <w:tcW w:w="1386" w:type="dxa"/>
          </w:tcPr>
          <w:p w:rsidR="003778F7" w:rsidRPr="00013B67" w:rsidRDefault="003778F7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013B67" w:rsidRDefault="003778F7">
            <w:pPr>
              <w:rPr>
                <w:b/>
                <w:sz w:val="16"/>
                <w:szCs w:val="16"/>
              </w:rPr>
            </w:pPr>
            <w:r w:rsidRPr="00013B67">
              <w:rPr>
                <w:b/>
                <w:sz w:val="16"/>
                <w:szCs w:val="16"/>
              </w:rPr>
              <w:t>Expenditure April 2015</w:t>
            </w:r>
          </w:p>
        </w:tc>
        <w:tc>
          <w:tcPr>
            <w:tcW w:w="2402" w:type="dxa"/>
          </w:tcPr>
          <w:p w:rsidR="003778F7" w:rsidRPr="00013B67" w:rsidRDefault="003778F7">
            <w:pPr>
              <w:rPr>
                <w:b/>
                <w:sz w:val="16"/>
                <w:szCs w:val="16"/>
                <w:u w:val="single"/>
              </w:rPr>
            </w:pPr>
            <w:r>
              <w:t xml:space="preserve">            </w:t>
            </w:r>
            <w:r w:rsidRPr="00013B67">
              <w:rPr>
                <w:b/>
                <w:sz w:val="16"/>
                <w:szCs w:val="16"/>
                <w:u w:val="single"/>
              </w:rPr>
              <w:t xml:space="preserve">Comments </w:t>
            </w:r>
          </w:p>
        </w:tc>
      </w:tr>
      <w:tr w:rsidR="003778F7" w:rsidRPr="00DA77BD" w:rsidTr="006D0B3B">
        <w:trPr>
          <w:trHeight w:hRule="exact" w:val="341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95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z w:val="16"/>
                <w:szCs w:val="16"/>
              </w:rPr>
              <w:t>Staff</w:t>
            </w:r>
            <w:r w:rsidRPr="00DA77BD">
              <w:rPr>
                <w:b/>
                <w:spacing w:val="6"/>
                <w:sz w:val="16"/>
                <w:szCs w:val="16"/>
              </w:rPr>
              <w:t xml:space="preserve"> </w:t>
            </w:r>
            <w:r w:rsidRPr="00DA77BD">
              <w:rPr>
                <w:b/>
                <w:sz w:val="16"/>
                <w:szCs w:val="16"/>
              </w:rPr>
              <w:t>Costs</w:t>
            </w:r>
          </w:p>
        </w:tc>
        <w:tc>
          <w:tcPr>
            <w:tcW w:w="808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247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rFonts w:cs="Arial"/>
                <w:sz w:val="16"/>
                <w:szCs w:val="16"/>
              </w:rPr>
              <w:t xml:space="preserve">Manager  ( 86.6% of FTE ) </w:t>
            </w:r>
          </w:p>
        </w:tc>
        <w:tc>
          <w:tcPr>
            <w:tcW w:w="808" w:type="dxa"/>
          </w:tcPr>
          <w:p w:rsidR="003778F7" w:rsidRPr="00DA77BD" w:rsidRDefault="003778F7">
            <w:pPr>
              <w:pStyle w:val="TableParagraph"/>
              <w:spacing w:before="83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83"/>
              <w:ind w:left="243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83"/>
              <w:ind w:left="243"/>
              <w:rPr>
                <w:rFonts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pStyle w:val="TableParagraph"/>
              <w:spacing w:before="83"/>
              <w:ind w:left="243"/>
              <w:rPr>
                <w:rFonts w:cs="Arial"/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rFonts w:cs="Arial"/>
                <w:sz w:val="16"/>
                <w:szCs w:val="16"/>
              </w:rPr>
              <w:t xml:space="preserve">Administrator  ( 86.6% of  3 days) </w:t>
            </w:r>
          </w:p>
        </w:tc>
        <w:tc>
          <w:tcPr>
            <w:tcW w:w="808" w:type="dxa"/>
          </w:tcPr>
          <w:p w:rsidR="003778F7" w:rsidRPr="00DA77BD" w:rsidRDefault="003778F7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1"/>
              <w:ind w:left="243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1"/>
              <w:ind w:left="243"/>
              <w:rPr>
                <w:rFonts w:cs="Arial"/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pStyle w:val="TableParagraph"/>
              <w:spacing w:before="1"/>
              <w:ind w:left="243"/>
              <w:rPr>
                <w:rFonts w:cs="Arial"/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331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3778F7" w:rsidRPr="00DA77BD" w:rsidRDefault="003778F7">
            <w:pPr>
              <w:pStyle w:val="TableParagraph"/>
              <w:spacing w:before="1"/>
              <w:ind w:left="197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8" w:lineRule="exact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pacing w:val="-2"/>
                <w:sz w:val="16"/>
                <w:szCs w:val="16"/>
              </w:rPr>
              <w:t>Total</w:t>
            </w:r>
            <w:r w:rsidRPr="00DA77BD">
              <w:rPr>
                <w:b/>
                <w:spacing w:val="4"/>
                <w:sz w:val="16"/>
                <w:szCs w:val="16"/>
              </w:rPr>
              <w:t xml:space="preserve"> </w:t>
            </w:r>
            <w:r w:rsidRPr="00DA77BD">
              <w:rPr>
                <w:b/>
                <w:sz w:val="16"/>
                <w:szCs w:val="16"/>
              </w:rPr>
              <w:t>Staff</w:t>
            </w:r>
            <w:r w:rsidRPr="00DA77BD">
              <w:rPr>
                <w:b/>
                <w:spacing w:val="5"/>
                <w:sz w:val="16"/>
                <w:szCs w:val="16"/>
              </w:rPr>
              <w:t xml:space="preserve"> </w:t>
            </w:r>
            <w:r w:rsidRPr="00DA77BD">
              <w:rPr>
                <w:b/>
                <w:sz w:val="16"/>
                <w:szCs w:val="16"/>
              </w:rPr>
              <w:t>Costs</w:t>
            </w:r>
          </w:p>
        </w:tc>
        <w:tc>
          <w:tcPr>
            <w:tcW w:w="808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8" w:lineRule="exact"/>
              <w:ind w:left="197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z w:val="16"/>
                <w:szCs w:val="16"/>
              </w:rPr>
              <w:t>42,066</w:t>
            </w:r>
          </w:p>
        </w:tc>
        <w:tc>
          <w:tcPr>
            <w:tcW w:w="1386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8" w:lineRule="exact"/>
              <w:ind w:left="243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8" w:lineRule="exact"/>
              <w:ind w:left="243"/>
              <w:rPr>
                <w:b/>
                <w:sz w:val="16"/>
                <w:szCs w:val="16"/>
              </w:rPr>
            </w:pPr>
            <w:r w:rsidRPr="00DA77BD">
              <w:rPr>
                <w:b/>
                <w:sz w:val="16"/>
                <w:szCs w:val="16"/>
              </w:rPr>
              <w:t>1695.31</w:t>
            </w:r>
          </w:p>
        </w:tc>
        <w:tc>
          <w:tcPr>
            <w:tcW w:w="2402" w:type="dxa"/>
            <w:shd w:val="clear" w:color="auto" w:fill="FF6699"/>
          </w:tcPr>
          <w:p w:rsidR="003778F7" w:rsidRPr="00013B67" w:rsidRDefault="003778F7">
            <w:pPr>
              <w:pStyle w:val="TableParagraph"/>
              <w:spacing w:line="148" w:lineRule="exact"/>
              <w:ind w:left="243"/>
              <w:rPr>
                <w:rFonts w:cs="Arial"/>
                <w:sz w:val="16"/>
                <w:szCs w:val="16"/>
              </w:rPr>
            </w:pPr>
            <w:r w:rsidRPr="00013B67">
              <w:rPr>
                <w:sz w:val="16"/>
                <w:szCs w:val="16"/>
              </w:rPr>
              <w:t>Note:</w:t>
            </w:r>
            <w:r w:rsidRPr="00013B67">
              <w:rPr>
                <w:spacing w:val="3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This</w:t>
            </w:r>
            <w:r w:rsidRPr="00013B67">
              <w:rPr>
                <w:spacing w:val="3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is</w:t>
            </w:r>
            <w:r w:rsidRPr="00013B67">
              <w:rPr>
                <w:spacing w:val="3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full</w:t>
            </w:r>
            <w:r w:rsidRPr="00013B67">
              <w:rPr>
                <w:spacing w:val="3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cost</w:t>
            </w:r>
            <w:r w:rsidRPr="00013B67">
              <w:rPr>
                <w:spacing w:val="3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of</w:t>
            </w:r>
            <w:r w:rsidRPr="00013B67">
              <w:rPr>
                <w:spacing w:val="4"/>
                <w:sz w:val="16"/>
                <w:szCs w:val="16"/>
              </w:rPr>
              <w:t xml:space="preserve"> </w:t>
            </w:r>
            <w:r w:rsidRPr="00013B67">
              <w:rPr>
                <w:sz w:val="16"/>
                <w:szCs w:val="16"/>
              </w:rPr>
              <w:t>employment</w:t>
            </w:r>
            <w:r w:rsidRPr="00013B67">
              <w:rPr>
                <w:spacing w:val="3"/>
                <w:sz w:val="16"/>
                <w:szCs w:val="16"/>
              </w:rPr>
              <w:t xml:space="preserve"> including on costs </w:t>
            </w:r>
          </w:p>
        </w:tc>
      </w:tr>
      <w:tr w:rsidR="003778F7" w:rsidRPr="00DA77BD" w:rsidTr="006D0B3B">
        <w:trPr>
          <w:trHeight w:hRule="exact" w:val="408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3778F7" w:rsidRPr="00DA77BD" w:rsidRDefault="003778F7">
            <w:pPr>
              <w:pStyle w:val="TableParagraph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z w:val="16"/>
                <w:szCs w:val="16"/>
              </w:rPr>
              <w:t xml:space="preserve">Fixed Costs </w:t>
            </w:r>
          </w:p>
        </w:tc>
        <w:tc>
          <w:tcPr>
            <w:tcW w:w="808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247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rFonts w:cs="Arial"/>
                <w:sz w:val="16"/>
                <w:szCs w:val="16"/>
              </w:rPr>
              <w:t xml:space="preserve">Signposting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83"/>
              <w:ind w:left="342"/>
              <w:rPr>
                <w:rFonts w:cs="Arial"/>
                <w:sz w:val="16"/>
                <w:szCs w:val="16"/>
              </w:rPr>
            </w:pPr>
            <w:r w:rsidRPr="00DA77BD">
              <w:rPr>
                <w:rFonts w:cs="Arial"/>
                <w:sz w:val="16"/>
                <w:szCs w:val="16"/>
              </w:rPr>
              <w:t>3440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83"/>
              <w:ind w:left="342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rFonts w:cs="Arial"/>
                <w:sz w:val="16"/>
                <w:szCs w:val="16"/>
              </w:rPr>
              <w:t>Telephone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3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DA77BD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342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0332B2" w:rsidRDefault="003778F7">
            <w:pPr>
              <w:rPr>
                <w:sz w:val="16"/>
                <w:szCs w:val="16"/>
              </w:rPr>
            </w:pPr>
            <w:r w:rsidRPr="000332B2">
              <w:rPr>
                <w:sz w:val="16"/>
                <w:szCs w:val="16"/>
              </w:rPr>
              <w:t xml:space="preserve"> 475.14</w:t>
            </w:r>
          </w:p>
        </w:tc>
        <w:tc>
          <w:tcPr>
            <w:tcW w:w="2402" w:type="dxa"/>
          </w:tcPr>
          <w:p w:rsidR="003778F7" w:rsidRPr="000332B2" w:rsidRDefault="003778F7">
            <w:pPr>
              <w:rPr>
                <w:sz w:val="16"/>
                <w:szCs w:val="16"/>
              </w:rPr>
            </w:pPr>
            <w:r w:rsidRPr="000332B2">
              <w:rPr>
                <w:sz w:val="16"/>
                <w:szCs w:val="16"/>
              </w:rPr>
              <w:t xml:space="preserve"> Axis bill - move of office </w:t>
            </w: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</w:tcPr>
          <w:tbl>
            <w:tblPr>
              <w:tblW w:w="3633" w:type="dxa"/>
              <w:tblLayout w:type="fixed"/>
              <w:tblLook w:val="0000"/>
            </w:tblPr>
            <w:tblGrid>
              <w:gridCol w:w="1249"/>
              <w:gridCol w:w="2384"/>
            </w:tblGrid>
            <w:tr w:rsidR="003778F7" w:rsidRPr="00DA77BD" w:rsidTr="006D0B3B">
              <w:trPr>
                <w:trHeight w:val="255"/>
              </w:trPr>
              <w:tc>
                <w:tcPr>
                  <w:tcW w:w="1249" w:type="dxa"/>
                  <w:tcBorders>
                    <w:left w:val="single" w:sz="4" w:space="0" w:color="auto"/>
                    <w:right w:val="nil"/>
                  </w:tcBorders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 xml:space="preserve">Premises </w:t>
                  </w:r>
                </w:p>
              </w:tc>
              <w:tc>
                <w:tcPr>
                  <w:tcW w:w="2384" w:type="dxa"/>
                  <w:tcBorders>
                    <w:left w:val="nil"/>
                  </w:tcBorders>
                </w:tcPr>
                <w:p w:rsidR="003778F7" w:rsidRPr="00DA77BD" w:rsidRDefault="003778F7" w:rsidP="00541F69">
                  <w:pPr>
                    <w:widowControl/>
                    <w:jc w:val="right"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78F7" w:rsidRPr="00DA77BD" w:rsidTr="00541F69">
              <w:trPr>
                <w:trHeight w:val="765"/>
              </w:trPr>
              <w:tc>
                <w:tcPr>
                  <w:tcW w:w="124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Office Consumables</w:t>
                  </w:r>
                </w:p>
              </w:tc>
              <w:tc>
                <w:tcPr>
                  <w:tcW w:w="2384" w:type="dxa"/>
                  <w:vMerge w:val="restart"/>
                  <w:tcBorders>
                    <w:left w:val="single" w:sz="12" w:space="0" w:color="auto"/>
                  </w:tcBorders>
                </w:tcPr>
                <w:p w:rsidR="003778F7" w:rsidRPr="00DA77BD" w:rsidRDefault="003778F7" w:rsidP="00541F69">
                  <w:pPr>
                    <w:widowControl/>
                    <w:jc w:val="right"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2598</w:t>
                  </w:r>
                </w:p>
              </w:tc>
            </w:tr>
            <w:tr w:rsidR="003778F7" w:rsidRPr="00DA77BD" w:rsidTr="00541F69">
              <w:trPr>
                <w:trHeight w:val="255"/>
              </w:trPr>
              <w:tc>
                <w:tcPr>
                  <w:tcW w:w="1249" w:type="dxa"/>
                  <w:tcBorders>
                    <w:left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4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78F7" w:rsidRPr="00DA77BD" w:rsidTr="00541F69">
              <w:trPr>
                <w:trHeight w:val="255"/>
              </w:trPr>
              <w:tc>
                <w:tcPr>
                  <w:tcW w:w="124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 xml:space="preserve">Audit </w:t>
                  </w:r>
                </w:p>
              </w:tc>
              <w:tc>
                <w:tcPr>
                  <w:tcW w:w="2384" w:type="dxa"/>
                </w:tcPr>
                <w:p w:rsidR="003778F7" w:rsidRPr="00DA77BD" w:rsidRDefault="003778F7" w:rsidP="00541F69">
                  <w:pPr>
                    <w:widowControl/>
                    <w:jc w:val="right"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693</w:t>
                  </w:r>
                </w:p>
              </w:tc>
            </w:tr>
            <w:tr w:rsidR="003778F7" w:rsidRPr="00DA77BD" w:rsidTr="00541F69">
              <w:trPr>
                <w:trHeight w:val="255"/>
              </w:trPr>
              <w:tc>
                <w:tcPr>
                  <w:tcW w:w="124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 xml:space="preserve">Training </w:t>
                  </w:r>
                </w:p>
              </w:tc>
              <w:tc>
                <w:tcPr>
                  <w:tcW w:w="2384" w:type="dxa"/>
                </w:tcPr>
                <w:p w:rsidR="003778F7" w:rsidRPr="00DA77BD" w:rsidRDefault="003778F7" w:rsidP="00541F69">
                  <w:pPr>
                    <w:widowControl/>
                    <w:jc w:val="right"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866</w:t>
                  </w:r>
                </w:p>
              </w:tc>
            </w:tr>
            <w:tr w:rsidR="003778F7" w:rsidRPr="00DA77BD" w:rsidTr="00541F69">
              <w:trPr>
                <w:trHeight w:val="255"/>
              </w:trPr>
              <w:tc>
                <w:tcPr>
                  <w:tcW w:w="1249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3778F7" w:rsidRPr="00DA77BD" w:rsidRDefault="003778F7" w:rsidP="00541F69">
                  <w:pPr>
                    <w:widowControl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 xml:space="preserve">Insurance </w:t>
                  </w:r>
                </w:p>
              </w:tc>
              <w:tc>
                <w:tcPr>
                  <w:tcW w:w="2384" w:type="dxa"/>
                </w:tcPr>
                <w:p w:rsidR="003778F7" w:rsidRPr="00DA77BD" w:rsidRDefault="003778F7" w:rsidP="00541F69">
                  <w:pPr>
                    <w:widowControl/>
                    <w:jc w:val="right"/>
                    <w:rPr>
                      <w:rFonts w:cs="Arial"/>
                      <w:sz w:val="16"/>
                      <w:szCs w:val="16"/>
                      <w:lang w:val="en-GB" w:eastAsia="en-GB"/>
                    </w:rPr>
                  </w:pPr>
                  <w:r w:rsidRPr="00DA77BD">
                    <w:rPr>
                      <w:rFonts w:cs="Arial"/>
                      <w:sz w:val="16"/>
                      <w:szCs w:val="16"/>
                      <w:lang w:val="en-GB" w:eastAsia="en-GB"/>
                    </w:rPr>
                    <w:t>606</w:t>
                  </w:r>
                </w:p>
              </w:tc>
            </w:tr>
          </w:tbl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DA77BD">
              <w:rPr>
                <w:rFonts w:cs="Arial"/>
                <w:sz w:val="16"/>
                <w:szCs w:val="16"/>
              </w:rPr>
              <w:t>3371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866 </w:t>
            </w: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Quarterly in Adsvance </w:t>
            </w: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Office consummables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2598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Petty Cash </w:t>
            </w:r>
          </w:p>
        </w:tc>
      </w:tr>
      <w:tr w:rsidR="003778F7" w:rsidRPr="00DA77BD" w:rsidTr="006D0B3B">
        <w:trPr>
          <w:trHeight w:hRule="exact" w:val="16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Audit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693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80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Training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866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331"/>
        </w:trPr>
        <w:tc>
          <w:tcPr>
            <w:tcW w:w="3263" w:type="dxa"/>
          </w:tcPr>
          <w:p w:rsidR="003778F7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Insurance </w:t>
            </w:r>
          </w:p>
        </w:tc>
        <w:tc>
          <w:tcPr>
            <w:tcW w:w="808" w:type="dxa"/>
          </w:tcPr>
          <w:p w:rsidR="003778F7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606 </w:t>
            </w:r>
          </w:p>
        </w:tc>
        <w:tc>
          <w:tcPr>
            <w:tcW w:w="1386" w:type="dxa"/>
          </w:tcPr>
          <w:p w:rsidR="003778F7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Full year cost </w:t>
            </w:r>
          </w:p>
        </w:tc>
      </w:tr>
      <w:tr w:rsidR="003778F7" w:rsidRPr="00DA77BD" w:rsidTr="006D0B3B">
        <w:trPr>
          <w:trHeight w:hRule="exact" w:val="238"/>
        </w:trPr>
        <w:tc>
          <w:tcPr>
            <w:tcW w:w="3263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8" w:lineRule="exact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pacing w:val="-2"/>
                <w:sz w:val="16"/>
                <w:szCs w:val="16"/>
              </w:rPr>
              <w:t>Total</w:t>
            </w:r>
            <w:r>
              <w:rPr>
                <w:b/>
                <w:spacing w:val="-2"/>
                <w:sz w:val="16"/>
                <w:szCs w:val="16"/>
              </w:rPr>
              <w:t xml:space="preserve"> Fixed </w:t>
            </w:r>
            <w:r w:rsidRPr="00DA77BD">
              <w:rPr>
                <w:b/>
                <w:sz w:val="16"/>
                <w:szCs w:val="16"/>
              </w:rPr>
              <w:t>Costs</w:t>
            </w:r>
          </w:p>
        </w:tc>
        <w:tc>
          <w:tcPr>
            <w:tcW w:w="808" w:type="dxa"/>
            <w:shd w:val="clear" w:color="auto" w:fill="FF6699"/>
          </w:tcPr>
          <w:p w:rsidR="003778F7" w:rsidRPr="005541B0" w:rsidRDefault="003778F7">
            <w:pPr>
              <w:pStyle w:val="TableParagraph"/>
              <w:spacing w:line="148" w:lineRule="exact"/>
              <w:ind w:left="271"/>
              <w:rPr>
                <w:rFonts w:cs="Arial"/>
                <w:b/>
                <w:sz w:val="16"/>
                <w:szCs w:val="16"/>
              </w:rPr>
            </w:pPr>
            <w:r w:rsidRPr="005541B0">
              <w:rPr>
                <w:rFonts w:cs="Arial"/>
                <w:b/>
                <w:sz w:val="16"/>
                <w:szCs w:val="16"/>
              </w:rPr>
              <w:t>12434</w:t>
            </w:r>
          </w:p>
        </w:tc>
        <w:tc>
          <w:tcPr>
            <w:tcW w:w="1386" w:type="dxa"/>
            <w:shd w:val="clear" w:color="auto" w:fill="FF6699"/>
          </w:tcPr>
          <w:p w:rsidR="003778F7" w:rsidRPr="005541B0" w:rsidRDefault="003778F7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5541B0" w:rsidRDefault="003778F7">
            <w:pPr>
              <w:rPr>
                <w:b/>
                <w:sz w:val="16"/>
                <w:szCs w:val="16"/>
              </w:rPr>
            </w:pPr>
            <w:r w:rsidRPr="005541B0">
              <w:rPr>
                <w:b/>
                <w:sz w:val="16"/>
                <w:szCs w:val="16"/>
              </w:rPr>
              <w:t>2047</w:t>
            </w:r>
          </w:p>
          <w:p w:rsidR="003778F7" w:rsidRPr="005541B0" w:rsidRDefault="003778F7">
            <w:pPr>
              <w:rPr>
                <w:b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326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Volunteer Expenses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4032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pStyle w:val="TableParagraph"/>
              <w:ind w:left="243"/>
              <w:rPr>
                <w:rFonts w:cs="Arial"/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247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1"/>
              <w:ind w:left="6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Events &amp; Meeting Costs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3068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1"/>
              <w:ind w:left="271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pStyle w:val="TableParagraph"/>
              <w:spacing w:before="1"/>
              <w:ind w:left="243"/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pStyle w:val="TableParagraph"/>
              <w:spacing w:before="1"/>
              <w:ind w:left="243"/>
              <w:rPr>
                <w:rFonts w:cs="Arial"/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41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sz w:val="16"/>
                <w:szCs w:val="16"/>
              </w:rPr>
            </w:pPr>
            <w:r w:rsidRPr="00DA77BD">
              <w:rPr>
                <w:sz w:val="16"/>
                <w:szCs w:val="16"/>
              </w:rPr>
              <w:t xml:space="preserve">Staff Travel Costs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83"/>
              <w:ind w:left="342"/>
              <w:rPr>
                <w:sz w:val="16"/>
                <w:szCs w:val="16"/>
              </w:rPr>
            </w:pPr>
            <w:r w:rsidRPr="00DA77BD">
              <w:rPr>
                <w:sz w:val="16"/>
                <w:szCs w:val="16"/>
              </w:rPr>
              <w:t>1400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83"/>
              <w:ind w:left="342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41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sz w:val="16"/>
                <w:szCs w:val="16"/>
              </w:rPr>
            </w:pPr>
            <w:r w:rsidRPr="00DA77BD">
              <w:rPr>
                <w:sz w:val="16"/>
                <w:szCs w:val="16"/>
              </w:rPr>
              <w:t xml:space="preserve">Annual Report </w:t>
            </w:r>
          </w:p>
        </w:tc>
        <w:tc>
          <w:tcPr>
            <w:tcW w:w="808" w:type="dxa"/>
          </w:tcPr>
          <w:p w:rsidR="003778F7" w:rsidRPr="00DA77BD" w:rsidRDefault="003778F7" w:rsidP="000F7442">
            <w:pPr>
              <w:pStyle w:val="TableParagraph"/>
              <w:spacing w:before="83"/>
              <w:ind w:left="342"/>
              <w:rPr>
                <w:sz w:val="16"/>
                <w:szCs w:val="16"/>
              </w:rPr>
            </w:pPr>
            <w:r w:rsidRPr="00DA77BD">
              <w:rPr>
                <w:sz w:val="16"/>
                <w:szCs w:val="16"/>
              </w:rPr>
              <w:t>1000</w:t>
            </w:r>
          </w:p>
        </w:tc>
        <w:tc>
          <w:tcPr>
            <w:tcW w:w="1386" w:type="dxa"/>
          </w:tcPr>
          <w:p w:rsidR="003778F7" w:rsidRPr="00DA77BD" w:rsidRDefault="003778F7" w:rsidP="009845E4">
            <w:pPr>
              <w:pStyle w:val="TableParagraph"/>
              <w:spacing w:before="83"/>
              <w:ind w:left="342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292"/>
        </w:trPr>
        <w:tc>
          <w:tcPr>
            <w:tcW w:w="3263" w:type="dxa"/>
            <w:shd w:val="clear" w:color="auto" w:fill="FF6699"/>
          </w:tcPr>
          <w:p w:rsidR="003778F7" w:rsidRPr="00DA77BD" w:rsidRDefault="003778F7" w:rsidP="002A538E">
            <w:pPr>
              <w:pStyle w:val="TableParagraph"/>
              <w:spacing w:before="83"/>
              <w:ind w:firstLine="7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Variable Costs</w:t>
            </w:r>
          </w:p>
        </w:tc>
        <w:tc>
          <w:tcPr>
            <w:tcW w:w="808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before="83"/>
              <w:ind w:left="3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</w:t>
            </w:r>
          </w:p>
        </w:tc>
        <w:tc>
          <w:tcPr>
            <w:tcW w:w="1386" w:type="dxa"/>
            <w:shd w:val="clear" w:color="auto" w:fill="FF6699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Nil </w:t>
            </w:r>
          </w:p>
        </w:tc>
        <w:tc>
          <w:tcPr>
            <w:tcW w:w="2402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41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</w:tcPr>
          <w:p w:rsidR="003778F7" w:rsidRDefault="003778F7">
            <w:pPr>
              <w:pStyle w:val="TableParagraph"/>
              <w:spacing w:before="83"/>
              <w:ind w:left="342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296"/>
        </w:trPr>
        <w:tc>
          <w:tcPr>
            <w:tcW w:w="3263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z w:val="16"/>
                <w:szCs w:val="16"/>
              </w:rPr>
              <w:t>Contingency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before="83"/>
              <w:ind w:left="342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386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  <w:r w:rsidRPr="00DA77BD">
              <w:rPr>
                <w:sz w:val="16"/>
                <w:szCs w:val="16"/>
              </w:rPr>
              <w:t>( held against projected overspend in 14-15)</w:t>
            </w:r>
          </w:p>
        </w:tc>
      </w:tr>
      <w:tr w:rsidR="003778F7" w:rsidRPr="00DA77BD" w:rsidTr="006D0B3B">
        <w:trPr>
          <w:trHeight w:hRule="exact" w:val="414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before="83"/>
              <w:ind w:left="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annual budget </w:t>
            </w:r>
          </w:p>
        </w:tc>
        <w:tc>
          <w:tcPr>
            <w:tcW w:w="808" w:type="dxa"/>
          </w:tcPr>
          <w:p w:rsidR="003778F7" w:rsidRDefault="003778F7">
            <w:pPr>
              <w:pStyle w:val="TableParagraph"/>
              <w:spacing w:before="83"/>
              <w:ind w:left="3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DA77BD">
              <w:rPr>
                <w:b/>
                <w:sz w:val="16"/>
                <w:szCs w:val="16"/>
              </w:rPr>
              <w:t>5000</w:t>
            </w: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87"/>
        </w:trPr>
        <w:tc>
          <w:tcPr>
            <w:tcW w:w="3263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line="149" w:lineRule="exact"/>
              <w:ind w:left="66"/>
              <w:rPr>
                <w:rFonts w:cs="Arial"/>
                <w:sz w:val="16"/>
                <w:szCs w:val="16"/>
              </w:rPr>
            </w:pPr>
            <w:r w:rsidRPr="00DA77BD">
              <w:rPr>
                <w:b/>
                <w:spacing w:val="-2"/>
                <w:sz w:val="16"/>
                <w:szCs w:val="16"/>
              </w:rPr>
              <w:t>Total</w:t>
            </w:r>
            <w:r w:rsidRPr="00DA77BD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DA77BD">
              <w:rPr>
                <w:b/>
                <w:sz w:val="16"/>
                <w:szCs w:val="16"/>
              </w:rPr>
              <w:t>Expenditure</w:t>
            </w:r>
            <w:r>
              <w:rPr>
                <w:b/>
                <w:sz w:val="16"/>
                <w:szCs w:val="16"/>
              </w:rPr>
              <w:t xml:space="preserve"> to date </w:t>
            </w:r>
          </w:p>
        </w:tc>
        <w:tc>
          <w:tcPr>
            <w:tcW w:w="808" w:type="dxa"/>
            <w:shd w:val="clear" w:color="auto" w:fill="FF6699"/>
          </w:tcPr>
          <w:p w:rsidR="003778F7" w:rsidRPr="00DA77BD" w:rsidRDefault="003778F7">
            <w:pPr>
              <w:pStyle w:val="TableParagraph"/>
              <w:spacing w:before="4"/>
              <w:ind w:left="197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FF6699"/>
          </w:tcPr>
          <w:p w:rsidR="003778F7" w:rsidRPr="005541B0" w:rsidRDefault="003778F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541B0">
              <w:rPr>
                <w:b/>
                <w:sz w:val="16"/>
                <w:szCs w:val="16"/>
              </w:rPr>
              <w:t xml:space="preserve">3742.45 </w:t>
            </w:r>
          </w:p>
        </w:tc>
        <w:tc>
          <w:tcPr>
            <w:tcW w:w="2402" w:type="dxa"/>
            <w:shd w:val="clear" w:color="auto" w:fill="FF6699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87"/>
        </w:trPr>
        <w:tc>
          <w:tcPr>
            <w:tcW w:w="3263" w:type="dxa"/>
          </w:tcPr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Pr="00DA77BD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08" w:type="dxa"/>
          </w:tcPr>
          <w:p w:rsidR="003778F7" w:rsidRDefault="003778F7">
            <w:pPr>
              <w:pStyle w:val="TableParagraph"/>
              <w:spacing w:before="4"/>
              <w:ind w:left="197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87"/>
        </w:trPr>
        <w:tc>
          <w:tcPr>
            <w:tcW w:w="3263" w:type="dxa"/>
          </w:tcPr>
          <w:p w:rsidR="003778F7" w:rsidRPr="00DA77BD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+/-</w:t>
            </w:r>
          </w:p>
        </w:tc>
        <w:tc>
          <w:tcPr>
            <w:tcW w:w="808" w:type="dxa"/>
          </w:tcPr>
          <w:p w:rsidR="003778F7" w:rsidRDefault="003778F7">
            <w:pPr>
              <w:pStyle w:val="TableParagraph"/>
              <w:spacing w:before="4"/>
              <w:ind w:left="197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- 3742.45</w:t>
            </w:r>
          </w:p>
          <w:p w:rsidR="003778F7" w:rsidRDefault="003778F7">
            <w:pPr>
              <w:rPr>
                <w:sz w:val="16"/>
                <w:szCs w:val="16"/>
              </w:rPr>
            </w:pPr>
          </w:p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  <w:tr w:rsidR="003778F7" w:rsidRPr="00DA77BD" w:rsidTr="006D0B3B">
        <w:trPr>
          <w:trHeight w:hRule="exact" w:val="187"/>
        </w:trPr>
        <w:tc>
          <w:tcPr>
            <w:tcW w:w="3263" w:type="dxa"/>
          </w:tcPr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  <w:p w:rsidR="003778F7" w:rsidRDefault="003778F7">
            <w:pPr>
              <w:pStyle w:val="TableParagraph"/>
              <w:spacing w:line="149" w:lineRule="exact"/>
              <w:ind w:left="66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08" w:type="dxa"/>
          </w:tcPr>
          <w:p w:rsidR="003778F7" w:rsidRDefault="003778F7">
            <w:pPr>
              <w:pStyle w:val="TableParagraph"/>
              <w:spacing w:before="4"/>
              <w:ind w:left="197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3778F7" w:rsidRDefault="003778F7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:rsidR="003778F7" w:rsidRPr="00DA77BD" w:rsidRDefault="003778F7">
            <w:pPr>
              <w:rPr>
                <w:sz w:val="16"/>
                <w:szCs w:val="16"/>
              </w:rPr>
            </w:pPr>
          </w:p>
        </w:tc>
      </w:tr>
    </w:tbl>
    <w:p w:rsidR="003778F7" w:rsidRPr="00DA77BD" w:rsidRDefault="003778F7" w:rsidP="00E15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</w:pPr>
    </w:p>
    <w:sectPr w:rsidR="003778F7" w:rsidRPr="00DA77BD" w:rsidSect="00E15C90">
      <w:type w:val="continuous"/>
      <w:pgSz w:w="11900" w:h="16840"/>
      <w:pgMar w:top="680" w:right="998" w:bottom="289" w:left="941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D42"/>
    <w:rsid w:val="00013B67"/>
    <w:rsid w:val="00023858"/>
    <w:rsid w:val="000332B2"/>
    <w:rsid w:val="000840C8"/>
    <w:rsid w:val="000F7442"/>
    <w:rsid w:val="00136958"/>
    <w:rsid w:val="00150850"/>
    <w:rsid w:val="001B3D42"/>
    <w:rsid w:val="001F4851"/>
    <w:rsid w:val="001F4B91"/>
    <w:rsid w:val="002673E2"/>
    <w:rsid w:val="002813DD"/>
    <w:rsid w:val="002943AB"/>
    <w:rsid w:val="002A538E"/>
    <w:rsid w:val="003778F7"/>
    <w:rsid w:val="0039211E"/>
    <w:rsid w:val="00541F69"/>
    <w:rsid w:val="005541B0"/>
    <w:rsid w:val="00555E7E"/>
    <w:rsid w:val="00646A1C"/>
    <w:rsid w:val="006B0A67"/>
    <w:rsid w:val="006D0B3B"/>
    <w:rsid w:val="007534FE"/>
    <w:rsid w:val="00824B4B"/>
    <w:rsid w:val="00852F65"/>
    <w:rsid w:val="0085585E"/>
    <w:rsid w:val="008A0742"/>
    <w:rsid w:val="008B6B5A"/>
    <w:rsid w:val="008E738C"/>
    <w:rsid w:val="00947E87"/>
    <w:rsid w:val="009845E4"/>
    <w:rsid w:val="00BE7743"/>
    <w:rsid w:val="00C41046"/>
    <w:rsid w:val="00C51814"/>
    <w:rsid w:val="00D65727"/>
    <w:rsid w:val="00DA77BD"/>
    <w:rsid w:val="00E15C90"/>
    <w:rsid w:val="00EB3A3D"/>
    <w:rsid w:val="00EC1564"/>
    <w:rsid w:val="00F66885"/>
    <w:rsid w:val="00FD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42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3D42"/>
    <w:pPr>
      <w:spacing w:before="57"/>
      <w:ind w:left="1724"/>
    </w:pPr>
    <w:rPr>
      <w:rFonts w:ascii="Arial" w:hAnsi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73E2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B3D42"/>
  </w:style>
  <w:style w:type="paragraph" w:customStyle="1" w:styleId="TableParagraph">
    <w:name w:val="Table Paragraph"/>
    <w:basedOn w:val="Normal"/>
    <w:uiPriority w:val="99"/>
    <w:rsid w:val="001B3D42"/>
  </w:style>
  <w:style w:type="paragraph" w:styleId="DocumentMap">
    <w:name w:val="Document Map"/>
    <w:basedOn w:val="Normal"/>
    <w:link w:val="DocumentMapChar"/>
    <w:uiPriority w:val="99"/>
    <w:semiHidden/>
    <w:rsid w:val="008558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A074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177</Words>
  <Characters>1011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Rutland Healthwatch - Summary Budget 2013-14</dc:title>
  <dc:subject/>
  <dc:creator>Kevan Liles</dc:creator>
  <cp:keywords/>
  <dc:description/>
  <cp:lastModifiedBy>Jennifer</cp:lastModifiedBy>
  <cp:revision>10</cp:revision>
  <cp:lastPrinted>2015-05-04T18:08:00Z</cp:lastPrinted>
  <dcterms:created xsi:type="dcterms:W3CDTF">2015-05-04T07:34:00Z</dcterms:created>
  <dcterms:modified xsi:type="dcterms:W3CDTF">2015-05-07T21:35:00Z</dcterms:modified>
</cp:coreProperties>
</file>